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4801E2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left:0;text-align:left;margin-left:420.85pt;margin-top:-181.2pt;width:1in;height:19.95pt;z-index:251701248" fillcolor="#c2d69b [1942]" strokecolor="#4e6128 [1606]">
            <v:fill color2="#b5b5e7" rotate="t"/>
            <v:shadow opacity=".5" offset="6pt,-6pt"/>
            <v:textbox style="mso-next-textbox:#_x0000_s1225" inset="0,.5mm,0,0">
              <w:txbxContent>
                <w:p w:rsidR="004801E2" w:rsidRPr="001143E3" w:rsidRDefault="004801E2" w:rsidP="00EB4053">
                  <w:pPr>
                    <w:jc w:val="center"/>
                    <w:rPr>
                      <w:rFonts w:ascii="Trebuchet MS" w:hAnsi="Trebuchet MS"/>
                      <w:b/>
                      <w:i/>
                      <w:shadow/>
                      <w:color w:val="4F6228" w:themeColor="accent3" w:themeShade="80"/>
                      <w:sz w:val="28"/>
                      <w:szCs w:val="32"/>
                      <w:lang w:val="ru-RU"/>
                    </w:rPr>
                  </w:pPr>
                  <w:r w:rsidRPr="001143E3">
                    <w:rPr>
                      <w:rFonts w:ascii="Trebuchet MS" w:hAnsi="Trebuchet MS"/>
                      <w:b/>
                      <w:i/>
                      <w:shadow/>
                      <w:color w:val="4F6228" w:themeColor="accent3" w:themeShade="80"/>
                      <w:sz w:val="28"/>
                      <w:szCs w:val="32"/>
                      <w:lang w:val="ru-RU"/>
                    </w:rPr>
                    <w:t>В 145 СМ</w:t>
                  </w:r>
                </w:p>
              </w:txbxContent>
            </v:textbox>
          </v:shape>
        </w:pict>
      </w:r>
      <w:r w:rsidRPr="0053503E">
        <w:rPr>
          <w:noProof/>
          <w:lang w:val="ru-RU"/>
        </w:rPr>
        <w:pict>
          <v:group id="_x0000_s1177" style="position:absolute;left:0;text-align:left;margin-left:623.9pt;margin-top:-211.55pt;width:43.1pt;height:44pt;z-index:251664384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>
        <w:rPr>
          <w:noProof/>
          <w:lang w:eastAsia="en-US"/>
        </w:rPr>
        <w:pict>
          <v:shape id="_x0000_s1222" type="#_x0000_t202" style="position:absolute;left:0;text-align:left;margin-left:470.3pt;margin-top:-436.2pt;width:145.7pt;height:118.45pt;z-index:251692032" filled="f" stroked="f">
            <v:textbox style="mso-next-textbox:#_x0000_s1222">
              <w:txbxContent>
                <w:p w:rsidR="009622E8" w:rsidRPr="004801E2" w:rsidRDefault="00850B83" w:rsidP="00850B8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22"/>
                      <w:tab w:val="left" w:leader="dot" w:pos="5670"/>
                    </w:tabs>
                    <w:spacing w:after="10"/>
                    <w:ind w:hanging="279"/>
                    <w:rPr>
                      <w:rFonts w:asciiTheme="majorHAnsi" w:hAnsiTheme="majorHAnsi"/>
                      <w:b/>
                      <w:i/>
                      <w:color w:val="000000"/>
                      <w:sz w:val="24"/>
                      <w:szCs w:val="24"/>
                      <w:lang w:val="ru-RU"/>
                    </w:rPr>
                  </w:pPr>
                  <w:r w:rsidRPr="004801E2">
                    <w:rPr>
                      <w:rFonts w:asciiTheme="majorHAnsi" w:hAnsiTheme="majorHAnsi"/>
                      <w:b/>
                      <w:i/>
                      <w:color w:val="000000"/>
                      <w:sz w:val="24"/>
                      <w:szCs w:val="24"/>
                      <w:lang w:val="ru-RU"/>
                    </w:rPr>
                    <w:t>Володя</w:t>
                  </w:r>
                </w:p>
                <w:p w:rsidR="00850B83" w:rsidRPr="004801E2" w:rsidRDefault="00850B83" w:rsidP="00850B8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22"/>
                      <w:tab w:val="left" w:leader="dot" w:pos="5670"/>
                    </w:tabs>
                    <w:spacing w:after="10"/>
                    <w:ind w:hanging="279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801E2"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  <w:t>Графчик</w:t>
                  </w:r>
                </w:p>
                <w:p w:rsidR="00850B83" w:rsidRPr="004801E2" w:rsidRDefault="00850B83" w:rsidP="00850B8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22"/>
                      <w:tab w:val="left" w:leader="dot" w:pos="5670"/>
                    </w:tabs>
                    <w:spacing w:after="10"/>
                    <w:ind w:hanging="279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801E2"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  <w:t>Марьина берёзка</w:t>
                  </w:r>
                </w:p>
                <w:p w:rsidR="00850B83" w:rsidRPr="004801E2" w:rsidRDefault="00681685" w:rsidP="00850B8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22"/>
                      <w:tab w:val="left" w:leader="dot" w:pos="5670"/>
                    </w:tabs>
                    <w:spacing w:after="10"/>
                    <w:ind w:hanging="279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801E2"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  <w:t>Пчелинка Афанасья</w:t>
                  </w:r>
                </w:p>
                <w:p w:rsidR="00681685" w:rsidRPr="004801E2" w:rsidRDefault="00681685" w:rsidP="00850B8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22"/>
                      <w:tab w:val="left" w:leader="dot" w:pos="5670"/>
                    </w:tabs>
                    <w:spacing w:after="10"/>
                    <w:ind w:hanging="279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801E2"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  <w:t>Дед Игнатий</w:t>
                  </w:r>
                </w:p>
                <w:p w:rsidR="00681685" w:rsidRPr="004801E2" w:rsidRDefault="00681685" w:rsidP="00850B8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22"/>
                      <w:tab w:val="left" w:leader="dot" w:pos="5670"/>
                    </w:tabs>
                    <w:spacing w:after="10"/>
                    <w:ind w:hanging="279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801E2"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  <w:t>Макар</w:t>
                  </w:r>
                </w:p>
                <w:p w:rsidR="00681685" w:rsidRPr="004801E2" w:rsidRDefault="00681685" w:rsidP="00850B8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322"/>
                      <w:tab w:val="left" w:leader="dot" w:pos="5670"/>
                    </w:tabs>
                    <w:spacing w:after="10"/>
                    <w:ind w:hanging="279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801E2">
                    <w:rPr>
                      <w:rFonts w:asciiTheme="majorHAnsi" w:hAnsiTheme="majorHAnsi"/>
                      <w:b/>
                      <w:i/>
                      <w:sz w:val="24"/>
                      <w:szCs w:val="24"/>
                      <w:lang w:val="ru-RU"/>
                    </w:rPr>
                    <w:t>Илюша Горбунчик</w:t>
                  </w:r>
                </w:p>
                <w:p w:rsidR="009622E8" w:rsidRPr="009439CA" w:rsidRDefault="009622E8" w:rsidP="009622E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681685" w:rsidRPr="00681685"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5165425</wp:posOffset>
            </wp:positionH>
            <wp:positionV relativeFrom="paragraph">
              <wp:posOffset>-5625501</wp:posOffset>
            </wp:positionV>
            <wp:extent cx="3896660" cy="3229250"/>
            <wp:effectExtent l="38100" t="0" r="27640" b="980800"/>
            <wp:wrapNone/>
            <wp:docPr id="2" name="Picture 1" descr="E:\Nasledie\Картинки\Люди\Дети\IMG_4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Люди\Дети\IMG_4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-20000"/>
                    </a:blip>
                    <a:srcRect l="6872" t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660" cy="3229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51B09" w:rsidRPr="0053503E">
        <w:rPr>
          <w:noProof/>
          <w:lang w:val="ru-RU"/>
        </w:rPr>
        <w:pict>
          <v:shape id="_x0000_s1108" type="#_x0000_t202" style="position:absolute;left:0;text-align:left;margin-left:54.35pt;margin-top:-163.3pt;width:1in;height:19.95pt;z-index:251698176;mso-position-horizontal-relative:text;mso-position-vertical-relative:text" fillcolor="#c2d69b [1942]" strokecolor="#4e6128 [1606]">
            <v:fill color2="#b5b5e7" rotate="t"/>
            <v:shadow opacity=".5" offset="6pt,-6pt"/>
            <v:textbox style="mso-next-textbox:#_x0000_s1108" inset="0,.5mm,0,0">
              <w:txbxContent>
                <w:p w:rsidR="00EB4053" w:rsidRPr="001143E3" w:rsidRDefault="007F46A6" w:rsidP="00EB4053">
                  <w:pPr>
                    <w:jc w:val="center"/>
                    <w:rPr>
                      <w:rFonts w:ascii="Trebuchet MS" w:hAnsi="Trebuchet MS"/>
                      <w:b/>
                      <w:i/>
                      <w:shadow/>
                      <w:color w:val="4F6228" w:themeColor="accent3" w:themeShade="80"/>
                      <w:sz w:val="28"/>
                      <w:szCs w:val="32"/>
                      <w:lang w:val="ru-RU"/>
                    </w:rPr>
                  </w:pPr>
                  <w:r w:rsidRPr="001143E3">
                    <w:rPr>
                      <w:rFonts w:ascii="Trebuchet MS" w:hAnsi="Trebuchet MS"/>
                      <w:b/>
                      <w:i/>
                      <w:shadow/>
                      <w:color w:val="4F6228" w:themeColor="accent3" w:themeShade="80"/>
                      <w:sz w:val="28"/>
                      <w:szCs w:val="32"/>
                      <w:lang w:val="ru-RU"/>
                    </w:rPr>
                    <w:t>В 145</w:t>
                  </w:r>
                  <w:r w:rsidR="00EB4053" w:rsidRPr="001143E3">
                    <w:rPr>
                      <w:rFonts w:ascii="Trebuchet MS" w:hAnsi="Trebuchet MS"/>
                      <w:b/>
                      <w:i/>
                      <w:shadow/>
                      <w:color w:val="4F6228" w:themeColor="accent3" w:themeShade="80"/>
                      <w:sz w:val="28"/>
                      <w:szCs w:val="32"/>
                      <w:lang w:val="ru-RU"/>
                    </w:rPr>
                    <w:t xml:space="preserve"> С</w:t>
                  </w:r>
                  <w:r w:rsidRPr="001143E3">
                    <w:rPr>
                      <w:rFonts w:ascii="Trebuchet MS" w:hAnsi="Trebuchet MS"/>
                      <w:b/>
                      <w:i/>
                      <w:shadow/>
                      <w:color w:val="4F6228" w:themeColor="accent3" w:themeShade="80"/>
                      <w:sz w:val="28"/>
                      <w:szCs w:val="32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="00551B09">
        <w:rPr>
          <w:noProof/>
          <w:lang w:eastAsia="en-US"/>
        </w:rPr>
        <w:pict>
          <v:group id="_x0000_s1213" style="position:absolute;left:0;text-align:left;margin-left:389.35pt;margin-top:-156.55pt;width:351.5pt;height:8pt;z-index:251697152;mso-position-horizontal-relative:text;mso-position-vertical-relative:text" coordorigin="801,8724" coordsize="14110,160" o:regroupid="13">
            <v:line id="_x0000_s1214" style="position:absolute" from="801,8764" to="14911,8764" strokecolor="#76923c [2406]" strokeweight=".65pt"/>
            <v:line id="_x0000_s1215" style="position:absolute" from="801,8724" to="14911,8724" strokecolor="#76923c [2406]" strokeweight=".65pt"/>
            <v:line id="_x0000_s1216" style="position:absolute" from="801,8884" to="14911,8884" strokecolor="#76923c [2406]" strokeweight=".65pt"/>
            <v:line id="_x0000_s1217" style="position:absolute" from="801,8804" to="14911,8804" strokecolor="#76923c [2406]" strokeweight=".65pt"/>
            <v:line id="_x0000_s1218" style="position:absolute" from="801,8844" to="14911,8844" strokecolor="#76923c [2406]" strokeweight=".65pt"/>
          </v:group>
        </w:pict>
      </w:r>
      <w:r w:rsidR="00551B09">
        <w:rPr>
          <w:noProof/>
          <w:lang w:eastAsia="en-US"/>
        </w:rPr>
        <w:pict>
          <v:group id="_x0000_s1204" style="position:absolute;left:0;text-align:left;margin-left:37.25pt;margin-top:-156.5pt;width:351.5pt;height:8pt;z-index:251696128;mso-position-horizontal-relative:text;mso-position-vertical-relative:text" coordorigin="801,8724" coordsize="14110,160" o:regroupid="12">
            <v:line id="_x0000_s1205" style="position:absolute" from="801,8764" to="14911,8764" strokecolor="#d6e3bc [1302]" strokeweight=".65pt"/>
            <v:line id="_x0000_s1206" style="position:absolute" from="801,8724" to="14911,8724" strokecolor="#d6e3bc [1302]" strokeweight=".65pt"/>
            <v:line id="_x0000_s1207" style="position:absolute" from="801,8884" to="14911,8884" strokecolor="#d6e3bc [1302]" strokeweight=".65pt"/>
            <v:line id="_x0000_s1208" style="position:absolute" from="801,8804" to="14911,8804" strokecolor="#d6e3bc [1302]" strokeweight=".65pt"/>
            <v:line id="_x0000_s1209" style="position:absolute" from="801,8844" to="14911,8844" strokecolor="#d6e3bc [1302]" strokeweight=".65pt"/>
          </v:group>
        </w:pict>
      </w:r>
      <w:r w:rsidR="00551B09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4475378</wp:posOffset>
            </wp:positionH>
            <wp:positionV relativeFrom="paragraph">
              <wp:posOffset>-5684368</wp:posOffset>
            </wp:positionV>
            <wp:extent cx="280873" cy="277978"/>
            <wp:effectExtent l="19050" t="0" r="0" b="0"/>
            <wp:wrapNone/>
            <wp:docPr id="173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3" cy="27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B09" w:rsidRPr="0053503E">
        <w:rPr>
          <w:noProof/>
          <w:lang w:val="ru-RU"/>
        </w:rPr>
        <w:pict>
          <v:shape id="_x0000_s1106" type="#_x0000_t202" style="position:absolute;left:0;text-align:left;margin-left:54.35pt;margin-top:-455.25pt;width:196.05pt;height:39.85pt;z-index:251660288;mso-position-horizontal-relative:text;mso-position-vertical-relative:text" filled="f" stroked="f">
            <v:textbox style="mso-next-textbox:#_x0000_s1106">
              <w:txbxContent>
                <w:p w:rsidR="00EB4053" w:rsidRPr="00BB55D5" w:rsidRDefault="00E8114A" w:rsidP="00DB2761">
                  <w:pPr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48"/>
                      <w:szCs w:val="44"/>
                      <w:lang w:val="ru-RU"/>
                    </w:rPr>
                  </w:pPr>
                  <w:r w:rsidRPr="00BB55D5"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48"/>
                      <w:szCs w:val="44"/>
                      <w:lang w:val="ru-RU"/>
                    </w:rPr>
                    <w:t>Добрые души</w:t>
                  </w:r>
                </w:p>
              </w:txbxContent>
            </v:textbox>
          </v:shape>
        </w:pict>
      </w:r>
      <w:r w:rsidR="00551B09">
        <w:rPr>
          <w:noProof/>
          <w:lang w:eastAsia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-5267960</wp:posOffset>
            </wp:positionV>
            <wp:extent cx="4384675" cy="3606165"/>
            <wp:effectExtent l="19050" t="0" r="0" b="0"/>
            <wp:wrapNone/>
            <wp:docPr id="1" name="Picture 1" descr="E:\Nasledie\Картинки\Люди\Дети\IMG_4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Люди\Дети\IMG_46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72" t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03E" w:rsidRPr="0053503E">
        <w:rPr>
          <w:noProof/>
          <w:lang w:val="ru-RU"/>
        </w:rPr>
        <w:pict>
          <v:shape id="_x0000_s1127" type="#_x0000_t202" style="position:absolute;left:0;text-align:left;margin-left:584.8pt;margin-top:-143.35pt;width:136.6pt;height:11pt;z-index:251665408;mso-position-horizontal-relative:text;mso-position-vertical-relative:text" filled="f" stroked="f">
            <v:textbox style="mso-next-textbox:#_x0000_s1127" inset="0,0,0,0">
              <w:txbxContent>
                <w:p w:rsidR="005F5E77" w:rsidRPr="00B77A4E" w:rsidRDefault="005F5E77" w:rsidP="00EE2360">
                  <w:pPr>
                    <w:jc w:val="right"/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 xml:space="preserve">Фонотека </w:t>
                  </w: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53503E" w:rsidRPr="0053503E">
        <w:rPr>
          <w:noProof/>
          <w:lang w:val="ru-RU"/>
        </w:rPr>
        <w:pict>
          <v:shape id="_x0000_s1146" type="#_x0000_t202" style="position:absolute;left:0;text-align:left;margin-left:236pt;margin-top:-143.35pt;width:140.55pt;height:11pt;z-index:251663360;mso-position-horizontal-relative:text;mso-position-vertical-relative:text" filled="f" stroked="f">
            <v:textbox style="mso-next-textbox:#_x0000_s1146" inset="0,0,0,0">
              <w:txbxContent>
                <w:p w:rsidR="009E2531" w:rsidRPr="008923F1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</w:pPr>
                  <w:r w:rsidRPr="008923F1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8923F1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8923F1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53503E" w:rsidRPr="0053503E">
        <w:rPr>
          <w:noProof/>
          <w:lang w:val="ru-RU"/>
        </w:rPr>
        <w:pict>
          <v:shape id="_x0000_s1069" type="#_x0000_t202" style="position:absolute;left:0;text-align:left;margin-left:388.1pt;margin-top:113.75pt;width:344.9pt;height:16.55pt;z-index:251666432;mso-position-horizontal-relative:text;mso-position-vertical-relative:text" fillcolor="#95b3d7 [1940]" stroked="f" strokecolor="#930" strokeweight=".25pt">
            <v:fill color2="#d6e3bc [1302]" rotate="t" angle="-90" focus="-50%" type="gradient"/>
            <v:textbox style="mso-next-textbox:#_x0000_s1069" inset=",.5mm,,0">
              <w:txbxContent>
                <w:p w:rsidR="00EF057F" w:rsidRPr="00551B09" w:rsidRDefault="00551B09" w:rsidP="00551B09">
                  <w:pPr>
                    <w:jc w:val="center"/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</w:rPr>
                  </w:pPr>
                  <w:r w:rsidRPr="00BB55D5"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  <w:lang w:val="ru-RU"/>
                    </w:rPr>
                    <w:t>Сбо</w:t>
                  </w:r>
                  <w:r w:rsidR="00667318"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  <w:lang w:val="ru-RU"/>
                    </w:rPr>
                    <w:t>р</w:t>
                  </w:r>
                  <w:r w:rsidRPr="00BB55D5"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  <w:lang w:val="ru-RU"/>
                    </w:rPr>
                    <w:t>ник детских рассказов</w:t>
                  </w:r>
                </w:p>
              </w:txbxContent>
            </v:textbox>
            <w10:wrap type="topAndBottom"/>
          </v:shape>
        </w:pict>
      </w:r>
      <w:r w:rsidR="0053503E" w:rsidRPr="0053503E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9504;mso-position-horizontal-relative:text;mso-position-vertical-relative:text" filled="f" stroked="f">
            <v:textbox style="mso-next-textbox:#_x0000_s1176">
              <w:txbxContent>
                <w:p w:rsidR="00872C9D" w:rsidRPr="00872C9D" w:rsidRDefault="0053503E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ED1633">
                    <w:rPr>
                      <w:noProof/>
                    </w:rPr>
                    <w:t>E</w:t>
                  </w:r>
                  <w:r w:rsidR="00ED1633" w:rsidRPr="00ED1633">
                    <w:rPr>
                      <w:noProof/>
                      <w:lang w:val="ru-RU"/>
                    </w:rPr>
                    <w:t>:\</w:t>
                  </w:r>
                  <w:r w:rsidR="00ED1633">
                    <w:rPr>
                      <w:noProof/>
                    </w:rPr>
                    <w:t>Nasledie</w:t>
                  </w:r>
                  <w:r w:rsidR="00ED1633" w:rsidRPr="00ED1633">
                    <w:rPr>
                      <w:noProof/>
                      <w:lang w:val="ru-RU"/>
                    </w:rPr>
                    <w:t>\Обложки\Рассказы - В\В145СМ - Добрые души -сборник детских рассказов.</w:t>
                  </w:r>
                  <w:r w:rsidR="00ED1633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53503E" w:rsidRPr="0053503E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360;mso-position-horizontal-relative:text;mso-position-vertical-relative:text" o:regroupid="3" fillcolor="#d6e3bc [1302]">
            <v:fill color2="#b8cce4 [1300]" rotate="t" angle="-90" focus="-50%" type="gradient"/>
            <w10:wrap type="topAndBottom"/>
          </v:rect>
        </w:pict>
      </w:r>
      <w:r w:rsidR="0053503E" w:rsidRPr="0053503E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384;mso-position-horizontal-relative:text;mso-position-vertical-relative:text" o:regroupid="3" fillcolor="#c2d69b [1942]">
            <v:fill color2="#b8cce4 [1300]" rotate="t" angle="-90" focus="-50%" type="gradient"/>
            <w10:wrap type="topAndBottom"/>
          </v:rect>
        </w:pict>
      </w:r>
      <w:r w:rsidR="0053503E" w:rsidRPr="0053503E">
        <w:rPr>
          <w:noProof/>
          <w:lang w:val="ru-RU"/>
        </w:rPr>
        <w:pict>
          <v:line id="_x0000_s1103" style="position:absolute;left:0;text-align:left;z-index:-251660288;mso-position-horizontal-relative:text;mso-position-vertical-relative:text" from="-1.3pt,458.75pt" to="781.7pt,458.75pt" o:regroupid="4">
            <w10:wrap type="topAndBottom"/>
          </v:line>
        </w:pict>
      </w:r>
      <w:r w:rsidR="0053503E" w:rsidRPr="0053503E">
        <w:rPr>
          <w:noProof/>
          <w:lang w:val="ru-RU"/>
        </w:rPr>
        <w:pict>
          <v:rect id="_x0000_s1124" style="position:absolute;left:0;text-align:left;margin-left:24.95pt;margin-top:-157.15pt;width:9pt;height:9pt;z-index:251658240;mso-position-horizontal-relative:text;mso-position-vertical-relative:text" strokeweight=".25pt"/>
        </w:pict>
      </w:r>
      <w:r w:rsidR="0053503E" w:rsidRPr="0053503E">
        <w:rPr>
          <w:noProof/>
          <w:lang w:val="ru-RU"/>
        </w:rPr>
        <w:pict>
          <v:line id="_x0000_s1102" style="position:absolute;left:0;text-align:left;z-index:-251661312;mso-position-horizontal-relative:text;mso-position-vertical-relative:text" from="43.5pt,-1.35pt" to="43.5pt,596.25pt" o:regroupid="4">
            <w10:wrap type="topAndBottom"/>
          </v:line>
        </w:pict>
      </w:r>
      <w:r w:rsidR="0053503E">
        <w:rPr>
          <w:noProof/>
        </w:rPr>
        <w:pict>
          <v:shape id="_x0000_s1029" type="#_x0000_t202" style="position:absolute;left:0;text-align:left;margin-left:43.55pt;margin-top:113.35pt;width:344.9pt;height:16.55pt;z-index:251678720;mso-position-horizontal-relative:text;mso-position-vertical-relative:text" fillcolor="#95b3d7 [1940]" stroked="f" strokecolor="#930" strokeweight=".25pt">
            <v:fill color2="#d6e3bc [1302]" rotate="t" angle="-90" focus="-50%" type="gradient"/>
            <v:textbox style="mso-next-textbox:#_x0000_s1029" inset=",.5mm,,0">
              <w:txbxContent>
                <w:p w:rsidR="00FF633D" w:rsidRPr="00551B09" w:rsidRDefault="00551B09" w:rsidP="00551B09">
                  <w:pPr>
                    <w:jc w:val="center"/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</w:rPr>
                  </w:pPr>
                  <w:r w:rsidRPr="00BB55D5"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  <w:lang w:val="ru-RU"/>
                    </w:rPr>
                    <w:t>Сбо</w:t>
                  </w:r>
                  <w:r w:rsidR="00667318"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  <w:lang w:val="ru-RU"/>
                    </w:rPr>
                    <w:t>р</w:t>
                  </w:r>
                  <w:r w:rsidRPr="00BB55D5">
                    <w:rPr>
                      <w:rFonts w:ascii="Trebuchet MS" w:eastAsia="Batang" w:hAnsi="Trebuchet MS"/>
                      <w:b/>
                      <w:i/>
                      <w:color w:val="17365D" w:themeColor="text2" w:themeShade="BF"/>
                      <w:spacing w:val="20"/>
                      <w:sz w:val="21"/>
                      <w:szCs w:val="21"/>
                      <w:lang w:val="ru-RU"/>
                    </w:rPr>
                    <w:t>ник детских рассказов</w:t>
                  </w:r>
                </w:p>
              </w:txbxContent>
            </v:textbox>
            <w10:wrap type="topAndBottom"/>
          </v:shape>
        </w:pict>
      </w:r>
      <w:r w:rsidR="0053503E" w:rsidRPr="0053503E">
        <w:rPr>
          <w:noProof/>
          <w:lang w:val="ru-RU"/>
        </w:rPr>
        <w:pict>
          <v:line id="_x0000_s1101" style="position:absolute;left:0;text-align:left;z-index:-251662336;mso-position-horizontal-relative:text;mso-position-vertical-relative:text" from="732.1pt,-1.35pt" to="732.1pt,596.25pt" o:regroupid="4">
            <w10:wrap type="topAndBottom"/>
          </v:line>
        </w:pict>
      </w:r>
      <w:r w:rsidR="0053503E" w:rsidRPr="0053503E">
        <w:rPr>
          <w:noProof/>
          <w:lang w:val="ru-RU"/>
        </w:rPr>
        <w:pict>
          <v:line id="_x0000_s1104" style="position:absolute;left:0;text-align:left;z-index:-251659264;mso-position-horizontal-relative:text;mso-position-vertical-relative:text" from="-1.3pt,113.6pt" to="781.7pt,113.6pt" o:regroupid="4">
            <w10:wrap type="topAndBottom"/>
          </v:line>
        </w:pict>
      </w:r>
      <w:r w:rsidR="0053503E" w:rsidRPr="0053503E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1072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53503E" w:rsidRPr="0053503E">
        <w:rPr>
          <w:noProof/>
          <w:lang w:val="ru-RU"/>
        </w:rPr>
        <w:pict>
          <v:line id="_x0000_s1068" style="position:absolute;left:0;text-align:left;z-index:251650048;mso-position-horizontal-relative:text;mso-position-vertical-relative:text" from="652.05pt,200.9pt" to="724.05pt,200.9pt" strokeweight="1.5pt"/>
        </w:pict>
      </w:r>
      <w:r w:rsidR="0053503E" w:rsidRPr="0053503E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9024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53503E">
        <w:rPr>
          <w:noProof/>
        </w:rPr>
        <w:pict>
          <v:shape id="_x0000_s1028" type="#_x0000_t146" style="position:absolute;left:0;text-align:left;margin-left:503.55pt;margin-top:243.2pt;width:2in;height:2in;rotation:-2668085fd;z-index:251648000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53503E" w:rsidRPr="0053503E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928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53503E" w:rsidRPr="0053503E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952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53503E" w:rsidRPr="0053503E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904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53503E" w:rsidRPr="0053503E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976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C7CE3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224B6"/>
    <w:multiLevelType w:val="hybridMultilevel"/>
    <w:tmpl w:val="0B7E4DD2"/>
    <w:lvl w:ilvl="0" w:tplc="D15EB464">
      <w:start w:val="1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5F3F"/>
    <w:rsid w:val="00026127"/>
    <w:rsid w:val="000612A3"/>
    <w:rsid w:val="00061D20"/>
    <w:rsid w:val="000A0C9C"/>
    <w:rsid w:val="000E5AC1"/>
    <w:rsid w:val="001143E3"/>
    <w:rsid w:val="0012081F"/>
    <w:rsid w:val="0016461A"/>
    <w:rsid w:val="00176C74"/>
    <w:rsid w:val="00177654"/>
    <w:rsid w:val="001868B5"/>
    <w:rsid w:val="00186CC6"/>
    <w:rsid w:val="001B35C6"/>
    <w:rsid w:val="001C74C9"/>
    <w:rsid w:val="002529CA"/>
    <w:rsid w:val="00274242"/>
    <w:rsid w:val="002D3769"/>
    <w:rsid w:val="002E32BB"/>
    <w:rsid w:val="003843DE"/>
    <w:rsid w:val="003C5C7A"/>
    <w:rsid w:val="003C7CE3"/>
    <w:rsid w:val="003D11E7"/>
    <w:rsid w:val="003D398F"/>
    <w:rsid w:val="003D5F3F"/>
    <w:rsid w:val="003E1B67"/>
    <w:rsid w:val="00404960"/>
    <w:rsid w:val="00413646"/>
    <w:rsid w:val="004156EC"/>
    <w:rsid w:val="0042030A"/>
    <w:rsid w:val="0042704C"/>
    <w:rsid w:val="004801E2"/>
    <w:rsid w:val="004A2F2E"/>
    <w:rsid w:val="004A5044"/>
    <w:rsid w:val="004F387F"/>
    <w:rsid w:val="00507FD5"/>
    <w:rsid w:val="0053503E"/>
    <w:rsid w:val="00551B09"/>
    <w:rsid w:val="00560673"/>
    <w:rsid w:val="00561720"/>
    <w:rsid w:val="005A0D8B"/>
    <w:rsid w:val="005B4764"/>
    <w:rsid w:val="005E0344"/>
    <w:rsid w:val="005F314E"/>
    <w:rsid w:val="005F5E77"/>
    <w:rsid w:val="0061143A"/>
    <w:rsid w:val="00623F67"/>
    <w:rsid w:val="00652CC7"/>
    <w:rsid w:val="00660813"/>
    <w:rsid w:val="00667318"/>
    <w:rsid w:val="006767C1"/>
    <w:rsid w:val="006778B2"/>
    <w:rsid w:val="00681685"/>
    <w:rsid w:val="006A6FAF"/>
    <w:rsid w:val="006B64E4"/>
    <w:rsid w:val="007172EA"/>
    <w:rsid w:val="00771D29"/>
    <w:rsid w:val="00787BD0"/>
    <w:rsid w:val="007E7AF9"/>
    <w:rsid w:val="007F46A6"/>
    <w:rsid w:val="00807228"/>
    <w:rsid w:val="0085027B"/>
    <w:rsid w:val="00850B83"/>
    <w:rsid w:val="008551DB"/>
    <w:rsid w:val="00872C9D"/>
    <w:rsid w:val="008776DE"/>
    <w:rsid w:val="008814E6"/>
    <w:rsid w:val="00884D3B"/>
    <w:rsid w:val="008923F1"/>
    <w:rsid w:val="00894D21"/>
    <w:rsid w:val="008E22D7"/>
    <w:rsid w:val="008E3744"/>
    <w:rsid w:val="00911CC2"/>
    <w:rsid w:val="00913798"/>
    <w:rsid w:val="00915BA3"/>
    <w:rsid w:val="00923187"/>
    <w:rsid w:val="009622E8"/>
    <w:rsid w:val="009675F4"/>
    <w:rsid w:val="009E2531"/>
    <w:rsid w:val="00A41E12"/>
    <w:rsid w:val="00AA22BB"/>
    <w:rsid w:val="00AE1A7B"/>
    <w:rsid w:val="00B36390"/>
    <w:rsid w:val="00B37009"/>
    <w:rsid w:val="00B77A4E"/>
    <w:rsid w:val="00B86B05"/>
    <w:rsid w:val="00B952A8"/>
    <w:rsid w:val="00B97CCF"/>
    <w:rsid w:val="00BA3910"/>
    <w:rsid w:val="00BB55D5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B2761"/>
    <w:rsid w:val="00DC389A"/>
    <w:rsid w:val="00DC5959"/>
    <w:rsid w:val="00DE66C1"/>
    <w:rsid w:val="00E047F7"/>
    <w:rsid w:val="00E41635"/>
    <w:rsid w:val="00E428A3"/>
    <w:rsid w:val="00E47CF4"/>
    <w:rsid w:val="00E76244"/>
    <w:rsid w:val="00E8114A"/>
    <w:rsid w:val="00E81F37"/>
    <w:rsid w:val="00E8351F"/>
    <w:rsid w:val="00EB4053"/>
    <w:rsid w:val="00EC06DB"/>
    <w:rsid w:val="00EC25CC"/>
    <w:rsid w:val="00ED1633"/>
    <w:rsid w:val="00EE2360"/>
    <w:rsid w:val="00EF057F"/>
    <w:rsid w:val="00F055A3"/>
    <w:rsid w:val="00F05DD9"/>
    <w:rsid w:val="00F1629A"/>
    <w:rsid w:val="00F235C3"/>
    <w:rsid w:val="00F43F9C"/>
    <w:rsid w:val="00F525ED"/>
    <w:rsid w:val="00F7002C"/>
    <w:rsid w:val="00F778F5"/>
    <w:rsid w:val="00F80106"/>
    <w:rsid w:val="00F82D6C"/>
    <w:rsid w:val="00F84D5F"/>
    <w:rsid w:val="00F94B5B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none [2415]" stroke="f" strokecolor="#930">
      <v:fill color="none [2415]" color2="#698e00" rotate="t" angle="-90" focus="-50%" type="gradient"/>
      <v:stroke color="#930" weight=".25pt" on="f"/>
      <v:textbox inset=",1mm,,0"/>
      <o:colormru v:ext="edit" colors="#3939ab,#5d5dc9,#b5b5e7,#fbfb69,#ffffc5"/>
      <o:colormenu v:ext="edit" fillcolor="none [1942]" strokecolor="none [2406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3"/>
    <w:rPr>
      <w:lang w:eastAsia="ru-RU"/>
    </w:rPr>
  </w:style>
  <w:style w:type="paragraph" w:styleId="Heading1">
    <w:name w:val="heading 1"/>
    <w:basedOn w:val="Normal"/>
    <w:next w:val="Normal"/>
    <w:qFormat/>
    <w:rsid w:val="003C7CE3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C7CE3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659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9</cp:revision>
  <cp:lastPrinted>2009-03-01T16:47:00Z</cp:lastPrinted>
  <dcterms:created xsi:type="dcterms:W3CDTF">2009-03-01T06:05:00Z</dcterms:created>
  <dcterms:modified xsi:type="dcterms:W3CDTF">2009-03-01T16:54:00Z</dcterms:modified>
</cp:coreProperties>
</file>